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7D" w:rsidRPr="009825D6" w:rsidRDefault="0095647D" w:rsidP="00A56ABB">
      <w:pPr>
        <w:tabs>
          <w:tab w:val="left" w:pos="6315"/>
        </w:tabs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198pt;margin-top:0;width:46.5pt;height:58.3pt;z-index:251658240;visibility:visible">
            <v:imagedata r:id="rId5" o:title="" croptop="11014f" cropbottom="5357f" cropleft="6581f" cropright="6335f"/>
          </v:shape>
        </w:pict>
      </w:r>
    </w:p>
    <w:p w:rsidR="0095647D" w:rsidRPr="009825D6" w:rsidRDefault="0095647D" w:rsidP="00A56ABB">
      <w:pPr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95647D" w:rsidRPr="009825D6" w:rsidRDefault="0095647D" w:rsidP="00A56ABB">
      <w:pPr>
        <w:ind w:right="-4221"/>
        <w:contextualSpacing/>
        <w:jc w:val="center"/>
        <w:rPr>
          <w:rFonts w:ascii="Times New Roman" w:hAnsi="Times New Roman"/>
          <w:lang w:eastAsia="ru-RU"/>
        </w:rPr>
      </w:pPr>
    </w:p>
    <w:p w:rsidR="0095647D" w:rsidRDefault="0095647D" w:rsidP="00A56ABB">
      <w:pPr>
        <w:ind w:right="-4221"/>
        <w:contextualSpacing/>
        <w:jc w:val="center"/>
        <w:rPr>
          <w:rFonts w:ascii="Times New Roman" w:hAnsi="Times New Roman"/>
          <w:lang w:eastAsia="ru-RU"/>
        </w:rPr>
      </w:pPr>
    </w:p>
    <w:p w:rsidR="0095647D" w:rsidRPr="009825D6" w:rsidRDefault="0095647D" w:rsidP="00A56ABB">
      <w:pPr>
        <w:ind w:right="-4221"/>
        <w:contextualSpacing/>
        <w:jc w:val="center"/>
        <w:rPr>
          <w:rFonts w:ascii="Times New Roman" w:hAnsi="Times New Roman"/>
          <w:lang w:eastAsia="ru-RU"/>
        </w:rPr>
      </w:pPr>
    </w:p>
    <w:p w:rsidR="0095647D" w:rsidRPr="009825D6" w:rsidRDefault="0095647D" w:rsidP="00A56ABB">
      <w:pPr>
        <w:contextualSpacing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                                           </w:t>
      </w:r>
      <w:r w:rsidRPr="009825D6">
        <w:rPr>
          <w:rFonts w:ascii="Times New Roman" w:hAnsi="Times New Roman"/>
          <w:b/>
          <w:lang w:eastAsia="ru-RU"/>
        </w:rPr>
        <w:t>Сельское поселение Сентябрьский</w:t>
      </w:r>
    </w:p>
    <w:p w:rsidR="0095647D" w:rsidRPr="009825D6" w:rsidRDefault="0095647D" w:rsidP="00A56ABB">
      <w:pPr>
        <w:contextualSpacing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                                                      </w:t>
      </w:r>
      <w:r w:rsidRPr="009825D6">
        <w:rPr>
          <w:rFonts w:ascii="Times New Roman" w:hAnsi="Times New Roman"/>
          <w:b/>
          <w:lang w:eastAsia="ru-RU"/>
        </w:rPr>
        <w:t>Нефтеюганский район</w:t>
      </w:r>
    </w:p>
    <w:p w:rsidR="0095647D" w:rsidRPr="009825D6" w:rsidRDefault="0095647D" w:rsidP="00A56ABB">
      <w:pPr>
        <w:contextualSpacing/>
        <w:jc w:val="center"/>
        <w:rPr>
          <w:rFonts w:ascii="Times New Roman" w:hAnsi="Times New Roman"/>
          <w:b/>
          <w:lang w:eastAsia="ru-RU"/>
        </w:rPr>
      </w:pPr>
      <w:r w:rsidRPr="009825D6">
        <w:rPr>
          <w:rFonts w:ascii="Times New Roman" w:hAnsi="Times New Roman"/>
          <w:b/>
          <w:lang w:eastAsia="ru-RU"/>
        </w:rPr>
        <w:t>Ханты-Мансийский автономный округ – Югра</w:t>
      </w:r>
    </w:p>
    <w:p w:rsidR="0095647D" w:rsidRPr="009825D6" w:rsidRDefault="0095647D" w:rsidP="00A56ABB">
      <w:pPr>
        <w:ind w:right="-4221"/>
        <w:contextualSpacing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95647D" w:rsidRPr="009825D6" w:rsidRDefault="0095647D" w:rsidP="00A56ABB">
      <w:pPr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25D6">
        <w:rPr>
          <w:rFonts w:ascii="Times New Roman" w:hAnsi="Times New Roman"/>
          <w:b/>
          <w:sz w:val="28"/>
          <w:szCs w:val="28"/>
          <w:lang w:eastAsia="ru-RU"/>
        </w:rPr>
        <w:t>АДМИНИСТРАЦИЯ СЕЛЬСКОГО ПОСЕЛЕНИЯ СЕНТЯБРЬСКИЙ</w:t>
      </w:r>
    </w:p>
    <w:p w:rsidR="0095647D" w:rsidRPr="009825D6" w:rsidRDefault="0095647D" w:rsidP="00A56ABB">
      <w:pPr>
        <w:contextualSpacing/>
        <w:jc w:val="both"/>
        <w:rPr>
          <w:rFonts w:ascii="Times New Roman" w:hAnsi="Times New Roman"/>
          <w:b/>
          <w:lang w:eastAsia="ru-RU"/>
        </w:rPr>
      </w:pPr>
    </w:p>
    <w:p w:rsidR="0095647D" w:rsidRPr="009825D6" w:rsidRDefault="0095647D" w:rsidP="00A56ABB">
      <w:pPr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 ПОСТАНОВЛЕНИЕ</w:t>
      </w:r>
    </w:p>
    <w:p w:rsidR="0095647D" w:rsidRDefault="0095647D" w:rsidP="00A56ABB">
      <w:pPr>
        <w:contextualSpacing/>
        <w:rPr>
          <w:rFonts w:ascii="Times New Roman" w:hAnsi="Times New Roman"/>
          <w:lang w:eastAsia="ru-RU"/>
        </w:rPr>
      </w:pPr>
    </w:p>
    <w:p w:rsidR="0095647D" w:rsidRPr="00470BE0" w:rsidRDefault="0095647D" w:rsidP="00A56ABB">
      <w:pPr>
        <w:contextualSpacing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lang w:eastAsia="ru-RU"/>
        </w:rPr>
        <w:t>25</w:t>
      </w:r>
      <w:r w:rsidRPr="00470BE0">
        <w:rPr>
          <w:rFonts w:ascii="Times New Roman" w:hAnsi="Times New Roman"/>
          <w:sz w:val="26"/>
          <w:szCs w:val="26"/>
          <w:u w:val="single"/>
          <w:lang w:eastAsia="ru-RU"/>
        </w:rPr>
        <w:t xml:space="preserve">.05.2012 </w:t>
      </w:r>
      <w:r w:rsidRPr="009825D6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№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53</w:t>
      </w:r>
      <w:r w:rsidRPr="00470BE0">
        <w:rPr>
          <w:rFonts w:ascii="Times New Roman" w:hAnsi="Times New Roman"/>
          <w:sz w:val="26"/>
          <w:szCs w:val="26"/>
          <w:u w:val="single"/>
          <w:lang w:eastAsia="ru-RU"/>
        </w:rPr>
        <w:t>-па</w:t>
      </w:r>
    </w:p>
    <w:p w:rsidR="0095647D" w:rsidRPr="009825D6" w:rsidRDefault="0095647D" w:rsidP="00A56ABB">
      <w:pPr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5647D" w:rsidRPr="00470BE0" w:rsidRDefault="0095647D" w:rsidP="00A56ABB">
      <w:pPr>
        <w:contextualSpacing/>
        <w:jc w:val="center"/>
        <w:rPr>
          <w:rFonts w:ascii="Times New Roman" w:hAnsi="Times New Roman"/>
          <w:lang w:eastAsia="ru-RU"/>
        </w:rPr>
      </w:pPr>
      <w:r w:rsidRPr="00470BE0">
        <w:rPr>
          <w:rFonts w:ascii="Times New Roman" w:hAnsi="Times New Roman"/>
          <w:lang w:eastAsia="ru-RU"/>
        </w:rPr>
        <w:t>п. Сентябрьский</w:t>
      </w:r>
    </w:p>
    <w:p w:rsidR="0095647D" w:rsidRPr="009825D6" w:rsidRDefault="0095647D" w:rsidP="00A56ABB">
      <w:pPr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5647D" w:rsidRPr="00DD072A" w:rsidRDefault="0095647D" w:rsidP="00773A84">
      <w:pPr>
        <w:pStyle w:val="61"/>
        <w:shd w:val="clear" w:color="auto" w:fill="auto"/>
        <w:spacing w:before="0" w:line="240" w:lineRule="auto"/>
        <w:ind w:right="8"/>
        <w:rPr>
          <w:rStyle w:val="60"/>
          <w:sz w:val="26"/>
          <w:szCs w:val="26"/>
        </w:rPr>
      </w:pPr>
      <w:bookmarkStart w:id="0" w:name="_GoBack"/>
      <w:bookmarkEnd w:id="0"/>
      <w:r w:rsidRPr="00DD072A">
        <w:rPr>
          <w:rStyle w:val="60"/>
          <w:sz w:val="26"/>
          <w:szCs w:val="26"/>
        </w:rPr>
        <w:t>О внесении изменений в постановление администрации</w:t>
      </w:r>
    </w:p>
    <w:p w:rsidR="0095647D" w:rsidRPr="00470BE0" w:rsidRDefault="0095647D" w:rsidP="00773A84">
      <w:pPr>
        <w:pStyle w:val="Header"/>
        <w:jc w:val="center"/>
        <w:rPr>
          <w:sz w:val="26"/>
          <w:szCs w:val="26"/>
        </w:rPr>
      </w:pPr>
      <w:r w:rsidRPr="000E0F7D">
        <w:rPr>
          <w:rStyle w:val="60"/>
          <w:sz w:val="26"/>
          <w:szCs w:val="26"/>
        </w:rPr>
        <w:t>сельского  поселения</w:t>
      </w:r>
      <w:r>
        <w:rPr>
          <w:rStyle w:val="60"/>
          <w:sz w:val="26"/>
          <w:szCs w:val="26"/>
        </w:rPr>
        <w:t xml:space="preserve"> Сентябрьский от 11.05.2012 № 49-па «</w:t>
      </w:r>
      <w:r w:rsidRPr="00470BE0">
        <w:rPr>
          <w:sz w:val="26"/>
          <w:szCs w:val="26"/>
        </w:rPr>
        <w:t>Об О</w:t>
      </w:r>
      <w:r>
        <w:rPr>
          <w:sz w:val="26"/>
          <w:szCs w:val="26"/>
        </w:rPr>
        <w:t>бщественном С</w:t>
      </w:r>
      <w:r w:rsidRPr="00470BE0">
        <w:rPr>
          <w:sz w:val="26"/>
          <w:szCs w:val="26"/>
        </w:rPr>
        <w:t>овете при главе  сельского поселения Сентябрьский</w:t>
      </w:r>
      <w:r>
        <w:rPr>
          <w:sz w:val="26"/>
          <w:szCs w:val="26"/>
        </w:rPr>
        <w:t>»</w:t>
      </w:r>
    </w:p>
    <w:p w:rsidR="0095647D" w:rsidRDefault="0095647D" w:rsidP="00D63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5647D" w:rsidRPr="00470BE0" w:rsidRDefault="0095647D" w:rsidP="00D63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5647D" w:rsidRPr="00773A84" w:rsidRDefault="0095647D" w:rsidP="00D63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773A84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6" w:history="1">
        <w:r w:rsidRPr="00773A84">
          <w:rPr>
            <w:rFonts w:ascii="Times New Roman" w:hAnsi="Times New Roman"/>
            <w:sz w:val="26"/>
            <w:szCs w:val="26"/>
          </w:rPr>
          <w:t>законом</w:t>
        </w:r>
      </w:hyperlink>
      <w:r w:rsidRPr="00773A84">
        <w:rPr>
          <w:rFonts w:ascii="Times New Roman" w:hAnsi="Times New Roman"/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 в целях взаимодействия органов местного самоуправления поселения с гражданами, общественными объединениями и иными некоммерческими организациями поселения, п о с т а н о в л я ю:           </w:t>
      </w:r>
    </w:p>
    <w:p w:rsidR="0095647D" w:rsidRPr="00773A84" w:rsidRDefault="0095647D" w:rsidP="00D63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5647D" w:rsidRPr="00773A84" w:rsidRDefault="0095647D" w:rsidP="00773A84">
      <w:pPr>
        <w:pStyle w:val="61"/>
        <w:shd w:val="clear" w:color="auto" w:fill="auto"/>
        <w:spacing w:before="0" w:line="240" w:lineRule="auto"/>
        <w:ind w:right="8" w:firstLine="708"/>
        <w:jc w:val="both"/>
        <w:rPr>
          <w:sz w:val="26"/>
          <w:szCs w:val="26"/>
        </w:rPr>
      </w:pPr>
      <w:r w:rsidRPr="00773A84">
        <w:rPr>
          <w:sz w:val="26"/>
          <w:szCs w:val="26"/>
        </w:rPr>
        <w:t>1. Внести следующие изменения в</w:t>
      </w:r>
      <w:r w:rsidRPr="00773A84">
        <w:rPr>
          <w:rStyle w:val="60"/>
          <w:sz w:val="26"/>
          <w:szCs w:val="26"/>
        </w:rPr>
        <w:t xml:space="preserve"> постановление администрации сельского  поселения Сентябрьский от 11.05.2012 № 49-па «</w:t>
      </w:r>
      <w:r w:rsidRPr="00773A84">
        <w:rPr>
          <w:sz w:val="26"/>
          <w:szCs w:val="26"/>
        </w:rPr>
        <w:t>Об Общественном Совете при главе  сельского поселения Сентябрьский»</w:t>
      </w:r>
    </w:p>
    <w:p w:rsidR="0095647D" w:rsidRPr="00773A84" w:rsidRDefault="0095647D" w:rsidP="00773A84">
      <w:pPr>
        <w:pStyle w:val="consnormal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73A84">
        <w:rPr>
          <w:sz w:val="26"/>
          <w:szCs w:val="26"/>
        </w:rPr>
        <w:t>1.1.В разделе 3 пункт 3.1. изложить в следующей редакции: «3.1. Числе</w:t>
      </w:r>
      <w:r>
        <w:rPr>
          <w:sz w:val="26"/>
          <w:szCs w:val="26"/>
        </w:rPr>
        <w:t>нный состав Совета составляет  9</w:t>
      </w:r>
      <w:r w:rsidRPr="00773A84">
        <w:rPr>
          <w:sz w:val="26"/>
          <w:szCs w:val="26"/>
        </w:rPr>
        <w:t xml:space="preserve"> человек.».</w:t>
      </w:r>
    </w:p>
    <w:p w:rsidR="0095647D" w:rsidRPr="00773A84" w:rsidRDefault="0095647D" w:rsidP="00773A84">
      <w:pPr>
        <w:pStyle w:val="BodyTextIndent"/>
        <w:ind w:right="-5" w:firstLine="0"/>
      </w:pPr>
      <w:r w:rsidRPr="00773A84">
        <w:rPr>
          <w:lang w:eastAsia="en-US"/>
        </w:rPr>
        <w:tab/>
      </w:r>
      <w:r w:rsidRPr="00773A84">
        <w:t>2. Настоящее постановление подлежит официальному опубликованию (обнародованию) в бюллетене «Сентябрьский вестник».</w:t>
      </w:r>
    </w:p>
    <w:p w:rsidR="0095647D" w:rsidRPr="00773A84" w:rsidRDefault="0095647D" w:rsidP="00773A8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3A84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после официального опубликования (обнародования). </w:t>
      </w:r>
    </w:p>
    <w:p w:rsidR="0095647D" w:rsidRPr="00773A84" w:rsidRDefault="0095647D" w:rsidP="00773A8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3A84">
        <w:rPr>
          <w:rFonts w:ascii="Times New Roman" w:hAnsi="Times New Roman"/>
          <w:sz w:val="26"/>
          <w:szCs w:val="26"/>
        </w:rPr>
        <w:t xml:space="preserve">4. </w:t>
      </w:r>
      <w:r w:rsidRPr="00773A84">
        <w:rPr>
          <w:rFonts w:ascii="Times New Roman" w:hAnsi="Times New Roman"/>
          <w:spacing w:val="-2"/>
          <w:sz w:val="26"/>
          <w:szCs w:val="26"/>
        </w:rPr>
        <w:t xml:space="preserve"> Контроль за выполнением постановления оставлю за собой.</w:t>
      </w:r>
    </w:p>
    <w:p w:rsidR="0095647D" w:rsidRPr="00773A84" w:rsidRDefault="0095647D" w:rsidP="00773A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647D" w:rsidRPr="00773A84" w:rsidRDefault="0095647D" w:rsidP="00773A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647D" w:rsidRPr="00773A84" w:rsidRDefault="0095647D" w:rsidP="00470B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5647D" w:rsidRPr="00773A84" w:rsidRDefault="0095647D" w:rsidP="00D635A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73A84">
        <w:rPr>
          <w:rFonts w:ascii="Times New Roman" w:hAnsi="Times New Roman"/>
          <w:color w:val="000000"/>
          <w:sz w:val="26"/>
          <w:szCs w:val="26"/>
        </w:rPr>
        <w:t xml:space="preserve">Глава  поселения </w:t>
      </w:r>
      <w:r w:rsidRPr="00773A84">
        <w:rPr>
          <w:rFonts w:ascii="Times New Roman" w:hAnsi="Times New Roman"/>
          <w:color w:val="000000"/>
          <w:sz w:val="26"/>
          <w:szCs w:val="26"/>
        </w:rPr>
        <w:tab/>
      </w:r>
      <w:r w:rsidRPr="00773A84">
        <w:rPr>
          <w:rFonts w:ascii="Times New Roman" w:hAnsi="Times New Roman"/>
          <w:color w:val="000000"/>
          <w:sz w:val="26"/>
          <w:szCs w:val="26"/>
        </w:rPr>
        <w:tab/>
      </w:r>
      <w:r w:rsidRPr="00773A84">
        <w:rPr>
          <w:rFonts w:ascii="Times New Roman" w:hAnsi="Times New Roman"/>
          <w:color w:val="000000"/>
          <w:sz w:val="26"/>
          <w:szCs w:val="26"/>
        </w:rPr>
        <w:tab/>
      </w:r>
      <w:r w:rsidRPr="00773A84">
        <w:rPr>
          <w:rFonts w:ascii="Times New Roman" w:hAnsi="Times New Roman"/>
          <w:color w:val="000000"/>
          <w:sz w:val="26"/>
          <w:szCs w:val="26"/>
        </w:rPr>
        <w:tab/>
      </w:r>
      <w:r w:rsidRPr="00773A84">
        <w:rPr>
          <w:rFonts w:ascii="Times New Roman" w:hAnsi="Times New Roman"/>
          <w:color w:val="000000"/>
          <w:sz w:val="26"/>
          <w:szCs w:val="26"/>
        </w:rPr>
        <w:tab/>
      </w:r>
      <w:r w:rsidRPr="00773A84">
        <w:rPr>
          <w:rFonts w:ascii="Times New Roman" w:hAnsi="Times New Roman"/>
          <w:color w:val="000000"/>
          <w:sz w:val="26"/>
          <w:szCs w:val="26"/>
        </w:rPr>
        <w:tab/>
      </w:r>
      <w:r w:rsidRPr="00773A84">
        <w:rPr>
          <w:rFonts w:ascii="Times New Roman" w:hAnsi="Times New Roman"/>
          <w:color w:val="000000"/>
          <w:sz w:val="26"/>
          <w:szCs w:val="26"/>
        </w:rPr>
        <w:tab/>
        <w:t xml:space="preserve">                   А.В. Светлаков</w:t>
      </w:r>
    </w:p>
    <w:p w:rsidR="0095647D" w:rsidRPr="00773A84" w:rsidRDefault="0095647D" w:rsidP="00D635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5647D" w:rsidRPr="00470BE0" w:rsidRDefault="0095647D" w:rsidP="00D635A5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70BE0">
        <w:rPr>
          <w:rFonts w:ascii="Times New Roman" w:hAnsi="Times New Roman" w:cs="Times New Roman"/>
          <w:sz w:val="26"/>
          <w:szCs w:val="26"/>
        </w:rPr>
        <w:tab/>
      </w:r>
    </w:p>
    <w:p w:rsidR="0095647D" w:rsidRPr="00470BE0" w:rsidRDefault="0095647D" w:rsidP="00D635A5">
      <w:pPr>
        <w:pStyle w:val="Header"/>
        <w:tabs>
          <w:tab w:val="left" w:pos="708"/>
        </w:tabs>
        <w:jc w:val="both"/>
        <w:rPr>
          <w:sz w:val="26"/>
          <w:szCs w:val="26"/>
        </w:rPr>
      </w:pPr>
    </w:p>
    <w:p w:rsidR="0095647D" w:rsidRPr="00470BE0" w:rsidRDefault="0095647D" w:rsidP="00C05D6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5647D" w:rsidRPr="00470BE0" w:rsidRDefault="0095647D" w:rsidP="00D635A5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95647D" w:rsidRDefault="0095647D" w:rsidP="00D635A5">
      <w:pPr>
        <w:spacing w:after="0" w:line="240" w:lineRule="auto"/>
        <w:jc w:val="center"/>
      </w:pPr>
    </w:p>
    <w:sectPr w:rsidR="0095647D" w:rsidSect="005240CE">
      <w:pgSz w:w="11906" w:h="16838"/>
      <w:pgMar w:top="1134" w:right="56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54F6D"/>
    <w:multiLevelType w:val="multilevel"/>
    <w:tmpl w:val="F41C7A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abstractNum w:abstractNumId="1">
    <w:nsid w:val="4FE371B5"/>
    <w:multiLevelType w:val="hybridMultilevel"/>
    <w:tmpl w:val="0EEA6AA4"/>
    <w:lvl w:ilvl="0" w:tplc="7CFA0A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27297B"/>
    <w:multiLevelType w:val="hybridMultilevel"/>
    <w:tmpl w:val="7B0276F0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69E"/>
    <w:rsid w:val="00055B34"/>
    <w:rsid w:val="0007192D"/>
    <w:rsid w:val="0008244C"/>
    <w:rsid w:val="00095360"/>
    <w:rsid w:val="0009734D"/>
    <w:rsid w:val="000C7C69"/>
    <w:rsid w:val="000E0F7D"/>
    <w:rsid w:val="000E2EE8"/>
    <w:rsid w:val="0012041D"/>
    <w:rsid w:val="0017472A"/>
    <w:rsid w:val="00194C33"/>
    <w:rsid w:val="001D0F95"/>
    <w:rsid w:val="001D421F"/>
    <w:rsid w:val="001E353A"/>
    <w:rsid w:val="00267A8B"/>
    <w:rsid w:val="002B4D05"/>
    <w:rsid w:val="002E4FBA"/>
    <w:rsid w:val="002F73DE"/>
    <w:rsid w:val="00306EF7"/>
    <w:rsid w:val="00330D19"/>
    <w:rsid w:val="00372C91"/>
    <w:rsid w:val="00375CBF"/>
    <w:rsid w:val="003934A0"/>
    <w:rsid w:val="00421968"/>
    <w:rsid w:val="004345B9"/>
    <w:rsid w:val="004615A2"/>
    <w:rsid w:val="00461813"/>
    <w:rsid w:val="00470BE0"/>
    <w:rsid w:val="004B4BE0"/>
    <w:rsid w:val="004F43A5"/>
    <w:rsid w:val="00513123"/>
    <w:rsid w:val="005240CE"/>
    <w:rsid w:val="00533208"/>
    <w:rsid w:val="005619A4"/>
    <w:rsid w:val="00563203"/>
    <w:rsid w:val="00597B29"/>
    <w:rsid w:val="005D342A"/>
    <w:rsid w:val="006210B9"/>
    <w:rsid w:val="0063769E"/>
    <w:rsid w:val="00651047"/>
    <w:rsid w:val="006724D9"/>
    <w:rsid w:val="0073126E"/>
    <w:rsid w:val="007359EE"/>
    <w:rsid w:val="00773A84"/>
    <w:rsid w:val="007A52DF"/>
    <w:rsid w:val="007E2599"/>
    <w:rsid w:val="00815368"/>
    <w:rsid w:val="008320DE"/>
    <w:rsid w:val="00855B97"/>
    <w:rsid w:val="0086322B"/>
    <w:rsid w:val="00876DCE"/>
    <w:rsid w:val="008C0FFA"/>
    <w:rsid w:val="009122E5"/>
    <w:rsid w:val="0095647D"/>
    <w:rsid w:val="00981EB3"/>
    <w:rsid w:val="009825D6"/>
    <w:rsid w:val="009C058B"/>
    <w:rsid w:val="009F1E7C"/>
    <w:rsid w:val="00A0414C"/>
    <w:rsid w:val="00A451A2"/>
    <w:rsid w:val="00A56ABB"/>
    <w:rsid w:val="00AA35C8"/>
    <w:rsid w:val="00AB2789"/>
    <w:rsid w:val="00AD438D"/>
    <w:rsid w:val="00B81E46"/>
    <w:rsid w:val="00B95736"/>
    <w:rsid w:val="00BB16B2"/>
    <w:rsid w:val="00BC45A4"/>
    <w:rsid w:val="00BD5CD3"/>
    <w:rsid w:val="00BF2EB6"/>
    <w:rsid w:val="00C05D66"/>
    <w:rsid w:val="00C24313"/>
    <w:rsid w:val="00CB062E"/>
    <w:rsid w:val="00D34293"/>
    <w:rsid w:val="00D635A5"/>
    <w:rsid w:val="00D76FDD"/>
    <w:rsid w:val="00D94544"/>
    <w:rsid w:val="00DD072A"/>
    <w:rsid w:val="00DE4DFA"/>
    <w:rsid w:val="00DF56BE"/>
    <w:rsid w:val="00EB15E4"/>
    <w:rsid w:val="00EE3472"/>
    <w:rsid w:val="00EE4155"/>
    <w:rsid w:val="00F04972"/>
    <w:rsid w:val="00F10CA3"/>
    <w:rsid w:val="00FD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A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6A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981EB3"/>
    <w:pPr>
      <w:tabs>
        <w:tab w:val="num" w:pos="0"/>
      </w:tabs>
      <w:autoSpaceDE w:val="0"/>
      <w:autoSpaceDN w:val="0"/>
      <w:adjustRightInd w:val="0"/>
      <w:spacing w:after="0" w:line="240" w:lineRule="auto"/>
      <w:ind w:firstLine="540"/>
      <w:jc w:val="both"/>
      <w:outlineLvl w:val="2"/>
    </w:pPr>
    <w:rPr>
      <w:rFonts w:ascii="Times New Roman" w:hAnsi="Times New Roman"/>
      <w:sz w:val="26"/>
      <w:szCs w:val="26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A52DF"/>
    <w:rPr>
      <w:rFonts w:cs="Times New Roman"/>
      <w:lang w:eastAsia="en-US"/>
    </w:rPr>
  </w:style>
  <w:style w:type="paragraph" w:styleId="Header">
    <w:name w:val="header"/>
    <w:basedOn w:val="Normal"/>
    <w:link w:val="HeaderChar1"/>
    <w:uiPriority w:val="99"/>
    <w:rsid w:val="00D635A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35B6"/>
    <w:rPr>
      <w:rFonts w:cs="Times New Roman"/>
      <w:lang w:eastAsia="en-US"/>
    </w:rPr>
  </w:style>
  <w:style w:type="paragraph" w:customStyle="1" w:styleId="ConsPlusTitle">
    <w:name w:val="ConsPlusTitle"/>
    <w:uiPriority w:val="99"/>
    <w:rsid w:val="00D635A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NormalWeb">
    <w:name w:val="Normal (Web)"/>
    <w:basedOn w:val="Normal"/>
    <w:uiPriority w:val="99"/>
    <w:rsid w:val="00D635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1"/>
    <w:uiPriority w:val="99"/>
    <w:rsid w:val="00D635A5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D35B6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D635A5"/>
    <w:rPr>
      <w:rFonts w:ascii="Courier New" w:hAnsi="Courier New" w:cs="Courier New"/>
      <w:lang w:val="ru-RU" w:eastAsia="ru-RU" w:bidi="ar-SA"/>
    </w:rPr>
  </w:style>
  <w:style w:type="character" w:styleId="Strong">
    <w:name w:val="Strong"/>
    <w:basedOn w:val="DefaultParagraphFont"/>
    <w:uiPriority w:val="99"/>
    <w:qFormat/>
    <w:locked/>
    <w:rsid w:val="00D635A5"/>
    <w:rPr>
      <w:rFonts w:cs="Times New Roman"/>
      <w:b/>
      <w:bCs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D635A5"/>
    <w:rPr>
      <w:rFonts w:cs="Times New Roman"/>
      <w:sz w:val="28"/>
      <w:lang w:val="ru-RU" w:eastAsia="ru-RU" w:bidi="ar-SA"/>
    </w:rPr>
  </w:style>
  <w:style w:type="paragraph" w:customStyle="1" w:styleId="constitle">
    <w:name w:val="constitle"/>
    <w:basedOn w:val="Normal"/>
    <w:uiPriority w:val="99"/>
    <w:rsid w:val="00D635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Normal"/>
    <w:uiPriority w:val="99"/>
    <w:rsid w:val="00D635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Normal"/>
    <w:uiPriority w:val="99"/>
    <w:rsid w:val="00D635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B4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2EB6"/>
    <w:rPr>
      <w:rFonts w:ascii="Times New Roman" w:hAnsi="Times New Roman" w:cs="Times New Roman"/>
      <w:sz w:val="2"/>
      <w:lang w:eastAsia="en-US"/>
    </w:rPr>
  </w:style>
  <w:style w:type="character" w:customStyle="1" w:styleId="6">
    <w:name w:val="Основной текст (6)_"/>
    <w:basedOn w:val="DefaultParagraphFont"/>
    <w:link w:val="61"/>
    <w:uiPriority w:val="99"/>
    <w:locked/>
    <w:rsid w:val="00773A84"/>
    <w:rPr>
      <w:rFonts w:cs="Times New Roman"/>
      <w:sz w:val="22"/>
      <w:szCs w:val="22"/>
      <w:lang w:bidi="ar-SA"/>
    </w:rPr>
  </w:style>
  <w:style w:type="character" w:customStyle="1" w:styleId="60">
    <w:name w:val="Основной текст (6)"/>
    <w:basedOn w:val="6"/>
    <w:uiPriority w:val="99"/>
    <w:rsid w:val="00773A84"/>
  </w:style>
  <w:style w:type="paragraph" w:customStyle="1" w:styleId="61">
    <w:name w:val="Основной текст (6)1"/>
    <w:basedOn w:val="Normal"/>
    <w:link w:val="6"/>
    <w:uiPriority w:val="99"/>
    <w:rsid w:val="00773A84"/>
    <w:pPr>
      <w:shd w:val="clear" w:color="auto" w:fill="FFFFFF"/>
      <w:spacing w:before="1140" w:after="0" w:line="240" w:lineRule="atLeast"/>
      <w:jc w:val="center"/>
    </w:pPr>
    <w:rPr>
      <w:rFonts w:ascii="Times New Roman" w:hAnsi="Times New Roman"/>
      <w:noProof/>
      <w:lang w:eastAsia="ru-RU"/>
    </w:rPr>
  </w:style>
  <w:style w:type="paragraph" w:customStyle="1" w:styleId="a">
    <w:name w:val="Без интервала"/>
    <w:uiPriority w:val="99"/>
    <w:rsid w:val="00AA35C8"/>
    <w:rPr>
      <w:rFonts w:ascii="Arial" w:hAnsi="Arial"/>
      <w:sz w:val="26"/>
      <w:szCs w:val="24"/>
    </w:rPr>
  </w:style>
  <w:style w:type="paragraph" w:customStyle="1" w:styleId="ConsPlusNormal">
    <w:name w:val="ConsPlusNormal"/>
    <w:link w:val="ConsPlusNormal0"/>
    <w:uiPriority w:val="99"/>
    <w:rsid w:val="00AA35C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A35C8"/>
    <w:rPr>
      <w:rFonts w:ascii="Arial" w:hAnsi="Arial" w:cs="Arial"/>
      <w:lang w:val="ru-RU" w:eastAsia="ru-RU" w:bidi="ar-SA"/>
    </w:rPr>
  </w:style>
  <w:style w:type="paragraph" w:customStyle="1" w:styleId="a0">
    <w:name w:val="Абзац списка"/>
    <w:basedOn w:val="Normal"/>
    <w:uiPriority w:val="99"/>
    <w:rsid w:val="00AA35C8"/>
    <w:pPr>
      <w:spacing w:after="0" w:line="240" w:lineRule="auto"/>
      <w:ind w:left="708"/>
    </w:pPr>
    <w:rPr>
      <w:rFonts w:ascii="Arial" w:hAnsi="Arial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9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87273566783C259E71F1A79CC0D26F6976E82495455A997264721853m3C1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337</TotalTime>
  <Pages>2</Pages>
  <Words>249</Words>
  <Characters>1422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Завхоз</cp:lastModifiedBy>
  <cp:revision>16</cp:revision>
  <cp:lastPrinted>2012-05-30T08:11:00Z</cp:lastPrinted>
  <dcterms:created xsi:type="dcterms:W3CDTF">2012-03-21T04:53:00Z</dcterms:created>
  <dcterms:modified xsi:type="dcterms:W3CDTF">2012-05-31T04:48:00Z</dcterms:modified>
</cp:coreProperties>
</file>